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E1486D" w15:done="0"/>
  <w15:commentEx w15:paraId="4CA447B4" w15:done="0"/>
  <w15:commentEx w15:paraId="4E3806C6" w15:done="0"/>
  <w15:commentEx w15:paraId="5668A635" w15:done="0"/>
  <w15:commentEx w15:paraId="07BD15A6" w15:done="0"/>
  <w15:commentEx w15:paraId="7BF44556" w15:done="0"/>
  <w15:commentEx w15:paraId="66D405D9" w15:done="0"/>
  <w15:commentEx w15:paraId="5B74889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A6C"/>
    <w:multiLevelType w:val="multilevel"/>
    <w:tmpl w:val="06E871E4"/>
    <w:numStyleLink w:val="IPPParagraphnumberedlist"/>
  </w:abstractNum>
  <w:abstractNum w:abstractNumId="3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B3F46"/>
    <w:multiLevelType w:val="hybridMultilevel"/>
    <w:tmpl w:val="BCB28752"/>
    <w:lvl w:ilvl="0" w:tplc="51C8F10A">
      <w:start w:val="10"/>
      <w:numFmt w:val="bullet"/>
      <w:pStyle w:val="IPPParagraphnumbering"/>
      <w:lvlText w:val="-"/>
      <w:lvlJc w:val="left"/>
      <w:pPr>
        <w:ind w:left="417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EA3"/>
    <w:multiLevelType w:val="hybridMultilevel"/>
    <w:tmpl w:val="C6125E2A"/>
    <w:lvl w:ilvl="0" w:tplc="29C6F79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13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1"/>
  </w:num>
  <w:num w:numId="20">
    <w:abstractNumId w:val="8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lando Sosa">
    <w15:presenceInfo w15:providerId="Windows Live" w15:userId="a914459cc445e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attachedTemplate r:id="rId1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39"/>
    <w:rsid w:val="00000604"/>
    <w:rsid w:val="00002F0A"/>
    <w:rsid w:val="000131AC"/>
    <w:rsid w:val="00014270"/>
    <w:rsid w:val="000211CA"/>
    <w:rsid w:val="00022F3C"/>
    <w:rsid w:val="00024100"/>
    <w:rsid w:val="00027274"/>
    <w:rsid w:val="0003084B"/>
    <w:rsid w:val="000433AA"/>
    <w:rsid w:val="00050292"/>
    <w:rsid w:val="0005592A"/>
    <w:rsid w:val="000637F7"/>
    <w:rsid w:val="00064E60"/>
    <w:rsid w:val="000650C8"/>
    <w:rsid w:val="0006563D"/>
    <w:rsid w:val="000658FA"/>
    <w:rsid w:val="00072091"/>
    <w:rsid w:val="000738D3"/>
    <w:rsid w:val="0007451E"/>
    <w:rsid w:val="00076B14"/>
    <w:rsid w:val="000A27CA"/>
    <w:rsid w:val="000B27A9"/>
    <w:rsid w:val="000B4854"/>
    <w:rsid w:val="000B4F3A"/>
    <w:rsid w:val="000C31F6"/>
    <w:rsid w:val="000D5580"/>
    <w:rsid w:val="000E068F"/>
    <w:rsid w:val="000E3878"/>
    <w:rsid w:val="000F0F51"/>
    <w:rsid w:val="000F4FC6"/>
    <w:rsid w:val="00102369"/>
    <w:rsid w:val="001272BB"/>
    <w:rsid w:val="00144093"/>
    <w:rsid w:val="00150F38"/>
    <w:rsid w:val="00152AED"/>
    <w:rsid w:val="001545CC"/>
    <w:rsid w:val="001744E9"/>
    <w:rsid w:val="0017744B"/>
    <w:rsid w:val="00186CBE"/>
    <w:rsid w:val="00194F05"/>
    <w:rsid w:val="00196AE0"/>
    <w:rsid w:val="001A1C17"/>
    <w:rsid w:val="001C2A3C"/>
    <w:rsid w:val="001D3F8A"/>
    <w:rsid w:val="001E7779"/>
    <w:rsid w:val="001F0A81"/>
    <w:rsid w:val="001F4DE7"/>
    <w:rsid w:val="00200819"/>
    <w:rsid w:val="002023BB"/>
    <w:rsid w:val="002138C3"/>
    <w:rsid w:val="002228FD"/>
    <w:rsid w:val="002308ED"/>
    <w:rsid w:val="00236F17"/>
    <w:rsid w:val="00241D12"/>
    <w:rsid w:val="00265095"/>
    <w:rsid w:val="00280CF5"/>
    <w:rsid w:val="002A476A"/>
    <w:rsid w:val="002B315F"/>
    <w:rsid w:val="002B3B42"/>
    <w:rsid w:val="002C7152"/>
    <w:rsid w:val="002D2AD6"/>
    <w:rsid w:val="002D4DA9"/>
    <w:rsid w:val="002F5EC3"/>
    <w:rsid w:val="002F6D09"/>
    <w:rsid w:val="002F78AF"/>
    <w:rsid w:val="0030356E"/>
    <w:rsid w:val="00303BB8"/>
    <w:rsid w:val="003202FE"/>
    <w:rsid w:val="00324CFB"/>
    <w:rsid w:val="00325291"/>
    <w:rsid w:val="0033341A"/>
    <w:rsid w:val="00340CA3"/>
    <w:rsid w:val="00362D01"/>
    <w:rsid w:val="00364465"/>
    <w:rsid w:val="00367147"/>
    <w:rsid w:val="00372597"/>
    <w:rsid w:val="0038676C"/>
    <w:rsid w:val="00395F62"/>
    <w:rsid w:val="003B2E4A"/>
    <w:rsid w:val="003C229E"/>
    <w:rsid w:val="003C4048"/>
    <w:rsid w:val="003D73C9"/>
    <w:rsid w:val="003D7D92"/>
    <w:rsid w:val="003F6433"/>
    <w:rsid w:val="003F7B52"/>
    <w:rsid w:val="004000A2"/>
    <w:rsid w:val="00404526"/>
    <w:rsid w:val="00407C81"/>
    <w:rsid w:val="004149EC"/>
    <w:rsid w:val="00416495"/>
    <w:rsid w:val="004211D3"/>
    <w:rsid w:val="00424191"/>
    <w:rsid w:val="00426FAA"/>
    <w:rsid w:val="00433068"/>
    <w:rsid w:val="00433BC1"/>
    <w:rsid w:val="00444EEE"/>
    <w:rsid w:val="00450CFE"/>
    <w:rsid w:val="004531DB"/>
    <w:rsid w:val="00464875"/>
    <w:rsid w:val="00466788"/>
    <w:rsid w:val="004740EC"/>
    <w:rsid w:val="004810FE"/>
    <w:rsid w:val="0048588B"/>
    <w:rsid w:val="00485E6C"/>
    <w:rsid w:val="00486A72"/>
    <w:rsid w:val="00486F27"/>
    <w:rsid w:val="00495204"/>
    <w:rsid w:val="0049737B"/>
    <w:rsid w:val="004A6FC3"/>
    <w:rsid w:val="004C0FCF"/>
    <w:rsid w:val="004D0FE1"/>
    <w:rsid w:val="004D210A"/>
    <w:rsid w:val="004D4D48"/>
    <w:rsid w:val="004D62C2"/>
    <w:rsid w:val="004F1710"/>
    <w:rsid w:val="004F1749"/>
    <w:rsid w:val="00513B4F"/>
    <w:rsid w:val="00524BD3"/>
    <w:rsid w:val="005259B7"/>
    <w:rsid w:val="00536890"/>
    <w:rsid w:val="0055198D"/>
    <w:rsid w:val="00556419"/>
    <w:rsid w:val="00560EBD"/>
    <w:rsid w:val="00565A92"/>
    <w:rsid w:val="00581AFC"/>
    <w:rsid w:val="00582B22"/>
    <w:rsid w:val="00583261"/>
    <w:rsid w:val="00593518"/>
    <w:rsid w:val="00596F2C"/>
    <w:rsid w:val="005A4F7A"/>
    <w:rsid w:val="005B2D17"/>
    <w:rsid w:val="005B7639"/>
    <w:rsid w:val="005C4B20"/>
    <w:rsid w:val="005D077E"/>
    <w:rsid w:val="005D0A6E"/>
    <w:rsid w:val="005D0BF6"/>
    <w:rsid w:val="005D0C54"/>
    <w:rsid w:val="005E2B4A"/>
    <w:rsid w:val="006058BA"/>
    <w:rsid w:val="00611FC9"/>
    <w:rsid w:val="00613A33"/>
    <w:rsid w:val="00616B94"/>
    <w:rsid w:val="00622F9F"/>
    <w:rsid w:val="00623714"/>
    <w:rsid w:val="00630250"/>
    <w:rsid w:val="0063431A"/>
    <w:rsid w:val="00652309"/>
    <w:rsid w:val="00654964"/>
    <w:rsid w:val="00662027"/>
    <w:rsid w:val="00664F81"/>
    <w:rsid w:val="006709A5"/>
    <w:rsid w:val="00671F70"/>
    <w:rsid w:val="0067598A"/>
    <w:rsid w:val="00676652"/>
    <w:rsid w:val="00695AB6"/>
    <w:rsid w:val="00696CDA"/>
    <w:rsid w:val="006975D0"/>
    <w:rsid w:val="006A1761"/>
    <w:rsid w:val="006A7370"/>
    <w:rsid w:val="006C131C"/>
    <w:rsid w:val="006F0A42"/>
    <w:rsid w:val="006F1A85"/>
    <w:rsid w:val="007015B4"/>
    <w:rsid w:val="007051F5"/>
    <w:rsid w:val="0070520E"/>
    <w:rsid w:val="0071592C"/>
    <w:rsid w:val="00724CA1"/>
    <w:rsid w:val="00734B0F"/>
    <w:rsid w:val="00744ED7"/>
    <w:rsid w:val="0074655C"/>
    <w:rsid w:val="00754466"/>
    <w:rsid w:val="00766799"/>
    <w:rsid w:val="00773B62"/>
    <w:rsid w:val="007746BA"/>
    <w:rsid w:val="00783074"/>
    <w:rsid w:val="00784858"/>
    <w:rsid w:val="00792F03"/>
    <w:rsid w:val="007A0552"/>
    <w:rsid w:val="007A34D9"/>
    <w:rsid w:val="007B0F2E"/>
    <w:rsid w:val="007C301B"/>
    <w:rsid w:val="007C3AD5"/>
    <w:rsid w:val="007D63D6"/>
    <w:rsid w:val="007D6736"/>
    <w:rsid w:val="0083239E"/>
    <w:rsid w:val="00835007"/>
    <w:rsid w:val="0084286D"/>
    <w:rsid w:val="00846A2C"/>
    <w:rsid w:val="00866254"/>
    <w:rsid w:val="00875629"/>
    <w:rsid w:val="008848FF"/>
    <w:rsid w:val="00891359"/>
    <w:rsid w:val="008931F4"/>
    <w:rsid w:val="008A111B"/>
    <w:rsid w:val="008A3AC6"/>
    <w:rsid w:val="008A67B9"/>
    <w:rsid w:val="008B3FBD"/>
    <w:rsid w:val="008B52B0"/>
    <w:rsid w:val="008C1458"/>
    <w:rsid w:val="008C7030"/>
    <w:rsid w:val="008D1B44"/>
    <w:rsid w:val="008D4487"/>
    <w:rsid w:val="008D4B66"/>
    <w:rsid w:val="008D5F50"/>
    <w:rsid w:val="008E1EFF"/>
    <w:rsid w:val="008F0082"/>
    <w:rsid w:val="00903B72"/>
    <w:rsid w:val="009171CA"/>
    <w:rsid w:val="009210EA"/>
    <w:rsid w:val="00922197"/>
    <w:rsid w:val="009226BB"/>
    <w:rsid w:val="00944B98"/>
    <w:rsid w:val="009547F3"/>
    <w:rsid w:val="0095544A"/>
    <w:rsid w:val="00961A35"/>
    <w:rsid w:val="009673BB"/>
    <w:rsid w:val="00967ACF"/>
    <w:rsid w:val="00971DEC"/>
    <w:rsid w:val="00972489"/>
    <w:rsid w:val="009736CE"/>
    <w:rsid w:val="009A4580"/>
    <w:rsid w:val="009A6B49"/>
    <w:rsid w:val="009B1C96"/>
    <w:rsid w:val="009B2921"/>
    <w:rsid w:val="009B5A0E"/>
    <w:rsid w:val="009B75C3"/>
    <w:rsid w:val="009C4A1B"/>
    <w:rsid w:val="009E4CB3"/>
    <w:rsid w:val="009F0E15"/>
    <w:rsid w:val="009F0F5E"/>
    <w:rsid w:val="00A016DA"/>
    <w:rsid w:val="00A0349B"/>
    <w:rsid w:val="00A06943"/>
    <w:rsid w:val="00A15BB3"/>
    <w:rsid w:val="00A31B9F"/>
    <w:rsid w:val="00A35CA5"/>
    <w:rsid w:val="00A366E9"/>
    <w:rsid w:val="00A3736A"/>
    <w:rsid w:val="00A41183"/>
    <w:rsid w:val="00A4372E"/>
    <w:rsid w:val="00A511F0"/>
    <w:rsid w:val="00A53E2B"/>
    <w:rsid w:val="00A54B20"/>
    <w:rsid w:val="00A6543A"/>
    <w:rsid w:val="00A83803"/>
    <w:rsid w:val="00A869D7"/>
    <w:rsid w:val="00A949B2"/>
    <w:rsid w:val="00AC53A6"/>
    <w:rsid w:val="00AC5605"/>
    <w:rsid w:val="00AD0450"/>
    <w:rsid w:val="00AE030E"/>
    <w:rsid w:val="00AE3B62"/>
    <w:rsid w:val="00AF3ABF"/>
    <w:rsid w:val="00AF7D65"/>
    <w:rsid w:val="00B01032"/>
    <w:rsid w:val="00B11387"/>
    <w:rsid w:val="00B157D6"/>
    <w:rsid w:val="00B20D56"/>
    <w:rsid w:val="00B31B9D"/>
    <w:rsid w:val="00B45607"/>
    <w:rsid w:val="00B52A2C"/>
    <w:rsid w:val="00B62703"/>
    <w:rsid w:val="00B92F7A"/>
    <w:rsid w:val="00B973C4"/>
    <w:rsid w:val="00BA6544"/>
    <w:rsid w:val="00BB2524"/>
    <w:rsid w:val="00BC19FB"/>
    <w:rsid w:val="00BC6195"/>
    <w:rsid w:val="00BC707D"/>
    <w:rsid w:val="00BD08C8"/>
    <w:rsid w:val="00BD1D56"/>
    <w:rsid w:val="00BE4939"/>
    <w:rsid w:val="00BF22D6"/>
    <w:rsid w:val="00BF7129"/>
    <w:rsid w:val="00C23A77"/>
    <w:rsid w:val="00C32511"/>
    <w:rsid w:val="00C32E98"/>
    <w:rsid w:val="00C33407"/>
    <w:rsid w:val="00C33A2E"/>
    <w:rsid w:val="00C3566B"/>
    <w:rsid w:val="00C45D0C"/>
    <w:rsid w:val="00C47DEA"/>
    <w:rsid w:val="00C519E6"/>
    <w:rsid w:val="00C60EF5"/>
    <w:rsid w:val="00C8365D"/>
    <w:rsid w:val="00CA215C"/>
    <w:rsid w:val="00CA228E"/>
    <w:rsid w:val="00CA25E4"/>
    <w:rsid w:val="00CA78CE"/>
    <w:rsid w:val="00CB498E"/>
    <w:rsid w:val="00CC7F4B"/>
    <w:rsid w:val="00CD1C6C"/>
    <w:rsid w:val="00CE5657"/>
    <w:rsid w:val="00CF4624"/>
    <w:rsid w:val="00CF4EF4"/>
    <w:rsid w:val="00CF6E35"/>
    <w:rsid w:val="00D04A32"/>
    <w:rsid w:val="00D14DF2"/>
    <w:rsid w:val="00D24982"/>
    <w:rsid w:val="00D25C73"/>
    <w:rsid w:val="00D303BF"/>
    <w:rsid w:val="00D307AE"/>
    <w:rsid w:val="00D31137"/>
    <w:rsid w:val="00D43C34"/>
    <w:rsid w:val="00D44C6A"/>
    <w:rsid w:val="00D47BEA"/>
    <w:rsid w:val="00D631BF"/>
    <w:rsid w:val="00D70056"/>
    <w:rsid w:val="00D922B1"/>
    <w:rsid w:val="00DA146F"/>
    <w:rsid w:val="00DB2148"/>
    <w:rsid w:val="00DB4E70"/>
    <w:rsid w:val="00DC6E09"/>
    <w:rsid w:val="00DE0D07"/>
    <w:rsid w:val="00DE230C"/>
    <w:rsid w:val="00DE23D3"/>
    <w:rsid w:val="00DE40CC"/>
    <w:rsid w:val="00DE453C"/>
    <w:rsid w:val="00DE52C7"/>
    <w:rsid w:val="00DF3E90"/>
    <w:rsid w:val="00DF64EB"/>
    <w:rsid w:val="00E01859"/>
    <w:rsid w:val="00E05AF6"/>
    <w:rsid w:val="00E139CA"/>
    <w:rsid w:val="00E25F15"/>
    <w:rsid w:val="00E35024"/>
    <w:rsid w:val="00E35A28"/>
    <w:rsid w:val="00E53ECB"/>
    <w:rsid w:val="00E54008"/>
    <w:rsid w:val="00E54A0B"/>
    <w:rsid w:val="00E570AF"/>
    <w:rsid w:val="00E67948"/>
    <w:rsid w:val="00E75BCA"/>
    <w:rsid w:val="00E820A0"/>
    <w:rsid w:val="00E8669F"/>
    <w:rsid w:val="00E97F55"/>
    <w:rsid w:val="00EA0825"/>
    <w:rsid w:val="00EA6EAF"/>
    <w:rsid w:val="00EE56AA"/>
    <w:rsid w:val="00EE6368"/>
    <w:rsid w:val="00EE7347"/>
    <w:rsid w:val="00EF2F39"/>
    <w:rsid w:val="00F0075A"/>
    <w:rsid w:val="00F0239C"/>
    <w:rsid w:val="00F06B20"/>
    <w:rsid w:val="00F11DEE"/>
    <w:rsid w:val="00F161EF"/>
    <w:rsid w:val="00F165F3"/>
    <w:rsid w:val="00F26A85"/>
    <w:rsid w:val="00F4453D"/>
    <w:rsid w:val="00F55599"/>
    <w:rsid w:val="00F61B19"/>
    <w:rsid w:val="00F67357"/>
    <w:rsid w:val="00F74FAB"/>
    <w:rsid w:val="00F808C4"/>
    <w:rsid w:val="00F80B46"/>
    <w:rsid w:val="00F87461"/>
    <w:rsid w:val="00FB180A"/>
    <w:rsid w:val="00FB7173"/>
    <w:rsid w:val="00FD3608"/>
    <w:rsid w:val="00FD3649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139CA"/>
    <w:pPr>
      <w:jc w:val="both"/>
    </w:pPr>
    <w:rPr>
      <w:rFonts w:eastAsia="MS Mincho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139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locked/>
    <w:rsid w:val="00E139C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139C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13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39CA"/>
    <w:rPr>
      <w:rFonts w:eastAsia="MS Mincho"/>
      <w:sz w:val="22"/>
      <w:szCs w:val="24"/>
    </w:rPr>
  </w:style>
  <w:style w:type="paragraph" w:styleId="Footer">
    <w:name w:val="footer"/>
    <w:basedOn w:val="Normal"/>
    <w:link w:val="FooterChar"/>
    <w:locked/>
    <w:rsid w:val="00E13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9CA"/>
    <w:rPr>
      <w:rFonts w:eastAsia="MS Mincho"/>
      <w:sz w:val="22"/>
      <w:szCs w:val="24"/>
    </w:rPr>
  </w:style>
  <w:style w:type="paragraph" w:styleId="BalloonText">
    <w:name w:val="Balloon Text"/>
    <w:basedOn w:val="Normal"/>
    <w:link w:val="BalloonTextChar"/>
    <w:locked/>
    <w:rsid w:val="00E1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9CA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locked/>
    <w:rsid w:val="009A4580"/>
    <w:rPr>
      <w:color w:val="0000FF" w:themeColor="hyperlink"/>
      <w:u w:val="single"/>
    </w:rPr>
  </w:style>
  <w:style w:type="paragraph" w:customStyle="1" w:styleId="IPPArial">
    <w:name w:val="IPP Arial"/>
    <w:basedOn w:val="IPPNormal"/>
    <w:qFormat/>
    <w:rsid w:val="00E139CA"/>
    <w:pPr>
      <w:spacing w:after="0"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locked/>
    <w:rsid w:val="008E1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1EFF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5B2D1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B2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D1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5B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D17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139C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Header">
    <w:name w:val="IPP Header"/>
    <w:basedOn w:val="Normal"/>
    <w:qFormat/>
    <w:rsid w:val="00E139C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rsid w:val="00E139CA"/>
    <w:rPr>
      <w:rFonts w:eastAsia="MS Mincho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139CA"/>
    <w:rPr>
      <w:rFonts w:ascii="Calibri" w:eastAsia="MS Mincho" w:hAnsi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139CA"/>
    <w:rPr>
      <w:rFonts w:ascii="Calibri" w:eastAsia="MS Mincho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locked/>
    <w:rsid w:val="00E139C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39CA"/>
    <w:rPr>
      <w:rFonts w:eastAsia="MS Mincho"/>
      <w:szCs w:val="24"/>
    </w:rPr>
  </w:style>
  <w:style w:type="character" w:styleId="FootnoteReference">
    <w:name w:val="footnote reference"/>
    <w:basedOn w:val="DefaultParagraphFont"/>
    <w:semiHidden/>
    <w:locked/>
    <w:rsid w:val="00E139CA"/>
    <w:rPr>
      <w:vertAlign w:val="superscript"/>
    </w:rPr>
  </w:style>
  <w:style w:type="paragraph" w:customStyle="1" w:styleId="Style">
    <w:name w:val="Style"/>
    <w:basedOn w:val="Footer"/>
    <w:autoRedefine/>
    <w:qFormat/>
    <w:rsid w:val="00E139C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locked/>
    <w:rsid w:val="00E139CA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E139C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E139CA"/>
    <w:pPr>
      <w:spacing w:after="240"/>
    </w:pPr>
    <w:rPr>
      <w:sz w:val="24"/>
    </w:rPr>
  </w:style>
  <w:style w:type="table" w:styleId="TableGrid">
    <w:name w:val="Table Grid"/>
    <w:basedOn w:val="TableNormal"/>
    <w:locked/>
    <w:rsid w:val="00E139CA"/>
    <w:rPr>
      <w:rFonts w:ascii="Cambria" w:eastAsia="MS Mincho" w:hAnsi="Cambr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E139CA"/>
    <w:pPr>
      <w:numPr>
        <w:numId w:val="8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E139CA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E139C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E139C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E139CA"/>
    <w:pPr>
      <w:spacing w:after="180"/>
    </w:pPr>
  </w:style>
  <w:style w:type="paragraph" w:customStyle="1" w:styleId="IPPFootnote">
    <w:name w:val="IPP Footnote"/>
    <w:basedOn w:val="IPPArialFootnote"/>
    <w:qFormat/>
    <w:rsid w:val="00E139C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E139C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E139C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E139CA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E139C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E139C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E139C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E139C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E139CA"/>
    <w:pPr>
      <w:numPr>
        <w:numId w:val="2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E139CA"/>
    <w:pPr>
      <w:numPr>
        <w:numId w:val="9"/>
      </w:numPr>
    </w:pPr>
  </w:style>
  <w:style w:type="character" w:customStyle="1" w:styleId="IPPNormalstrikethrough">
    <w:name w:val="IPP Normal strikethrough"/>
    <w:rsid w:val="00E139C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E139C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E139C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E139C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E139CA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E139C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E139C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E139C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locked/>
    <w:rsid w:val="00E139C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locked/>
    <w:rsid w:val="00E139C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locked/>
    <w:rsid w:val="00E139C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locked/>
    <w:rsid w:val="00E139C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locked/>
    <w:rsid w:val="00E139C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locked/>
    <w:rsid w:val="00E139C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locked/>
    <w:rsid w:val="00E139C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locked/>
    <w:rsid w:val="00E139C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locked/>
    <w:rsid w:val="00E139C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E139CA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E139C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E139C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locked/>
    <w:rsid w:val="00E139C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139CA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E139CA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E139CA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E139C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E139C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E139C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E139CA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E139CA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E139CA"/>
    <w:pPr>
      <w:numPr>
        <w:numId w:val="19"/>
      </w:numPr>
    </w:pPr>
  </w:style>
  <w:style w:type="character" w:styleId="Strong">
    <w:name w:val="Strong"/>
    <w:basedOn w:val="DefaultParagraphFont"/>
    <w:qFormat/>
    <w:locked/>
    <w:rsid w:val="00E139CA"/>
    <w:rPr>
      <w:b/>
      <w:bCs/>
    </w:rPr>
  </w:style>
  <w:style w:type="paragraph" w:customStyle="1" w:styleId="IPPParagraphnumbering">
    <w:name w:val="IPP Paragraph numbering"/>
    <w:basedOn w:val="IPPNormal"/>
    <w:qFormat/>
    <w:rsid w:val="00E139CA"/>
    <w:pPr>
      <w:numPr>
        <w:numId w:val="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E139CA"/>
    <w:pPr>
      <w:keepNext/>
      <w:spacing w:after="60"/>
    </w:pPr>
  </w:style>
  <w:style w:type="paragraph" w:customStyle="1" w:styleId="IPPPargraphnumbering">
    <w:name w:val="IPP Pargraph numbering"/>
    <w:basedOn w:val="IPPNormal"/>
    <w:qFormat/>
    <w:rsid w:val="00E139CA"/>
    <w:pPr>
      <w:numPr>
        <w:numId w:val="13"/>
      </w:numPr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locked/>
    <w:rsid w:val="00280CF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7C81"/>
    <w:rPr>
      <w:rFonts w:eastAsia="MS Mincho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139CA"/>
    <w:pPr>
      <w:jc w:val="both"/>
    </w:pPr>
    <w:rPr>
      <w:rFonts w:eastAsia="MS Mincho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139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locked/>
    <w:rsid w:val="00E139C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139C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13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39CA"/>
    <w:rPr>
      <w:rFonts w:eastAsia="MS Mincho"/>
      <w:sz w:val="22"/>
      <w:szCs w:val="24"/>
    </w:rPr>
  </w:style>
  <w:style w:type="paragraph" w:styleId="Footer">
    <w:name w:val="footer"/>
    <w:basedOn w:val="Normal"/>
    <w:link w:val="FooterChar"/>
    <w:locked/>
    <w:rsid w:val="00E13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9CA"/>
    <w:rPr>
      <w:rFonts w:eastAsia="MS Mincho"/>
      <w:sz w:val="22"/>
      <w:szCs w:val="24"/>
    </w:rPr>
  </w:style>
  <w:style w:type="paragraph" w:styleId="BalloonText">
    <w:name w:val="Balloon Text"/>
    <w:basedOn w:val="Normal"/>
    <w:link w:val="BalloonTextChar"/>
    <w:locked/>
    <w:rsid w:val="00E1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9CA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locked/>
    <w:rsid w:val="009A4580"/>
    <w:rPr>
      <w:color w:val="0000FF" w:themeColor="hyperlink"/>
      <w:u w:val="single"/>
    </w:rPr>
  </w:style>
  <w:style w:type="paragraph" w:customStyle="1" w:styleId="IPPArial">
    <w:name w:val="IPP Arial"/>
    <w:basedOn w:val="IPPNormal"/>
    <w:qFormat/>
    <w:rsid w:val="00E139CA"/>
    <w:pPr>
      <w:spacing w:after="0"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locked/>
    <w:rsid w:val="008E1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1EFF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5B2D1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B2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D1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5B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D17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139C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Header">
    <w:name w:val="IPP Header"/>
    <w:basedOn w:val="Normal"/>
    <w:qFormat/>
    <w:rsid w:val="00E139C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rsid w:val="00E139CA"/>
    <w:rPr>
      <w:rFonts w:eastAsia="MS Mincho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139CA"/>
    <w:rPr>
      <w:rFonts w:ascii="Calibri" w:eastAsia="MS Mincho" w:hAnsi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139CA"/>
    <w:rPr>
      <w:rFonts w:ascii="Calibri" w:eastAsia="MS Mincho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locked/>
    <w:rsid w:val="00E139C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39CA"/>
    <w:rPr>
      <w:rFonts w:eastAsia="MS Mincho"/>
      <w:szCs w:val="24"/>
    </w:rPr>
  </w:style>
  <w:style w:type="character" w:styleId="FootnoteReference">
    <w:name w:val="footnote reference"/>
    <w:basedOn w:val="DefaultParagraphFont"/>
    <w:semiHidden/>
    <w:locked/>
    <w:rsid w:val="00E139CA"/>
    <w:rPr>
      <w:vertAlign w:val="superscript"/>
    </w:rPr>
  </w:style>
  <w:style w:type="paragraph" w:customStyle="1" w:styleId="Style">
    <w:name w:val="Style"/>
    <w:basedOn w:val="Footer"/>
    <w:autoRedefine/>
    <w:qFormat/>
    <w:rsid w:val="00E139C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locked/>
    <w:rsid w:val="00E139CA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E139C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E139CA"/>
    <w:pPr>
      <w:spacing w:after="240"/>
    </w:pPr>
    <w:rPr>
      <w:sz w:val="24"/>
    </w:rPr>
  </w:style>
  <w:style w:type="table" w:styleId="TableGrid">
    <w:name w:val="Table Grid"/>
    <w:basedOn w:val="TableNormal"/>
    <w:locked/>
    <w:rsid w:val="00E139CA"/>
    <w:rPr>
      <w:rFonts w:ascii="Cambria" w:eastAsia="MS Mincho" w:hAnsi="Cambr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E139CA"/>
    <w:pPr>
      <w:numPr>
        <w:numId w:val="8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E139CA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E139C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E139C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E139CA"/>
    <w:pPr>
      <w:spacing w:after="180"/>
    </w:pPr>
  </w:style>
  <w:style w:type="paragraph" w:customStyle="1" w:styleId="IPPFootnote">
    <w:name w:val="IPP Footnote"/>
    <w:basedOn w:val="IPPArialFootnote"/>
    <w:qFormat/>
    <w:rsid w:val="00E139C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E139C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E139C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E139CA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E139C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E139C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E139C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E139C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E139CA"/>
    <w:pPr>
      <w:numPr>
        <w:numId w:val="2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E139CA"/>
    <w:pPr>
      <w:numPr>
        <w:numId w:val="9"/>
      </w:numPr>
    </w:pPr>
  </w:style>
  <w:style w:type="character" w:customStyle="1" w:styleId="IPPNormalstrikethrough">
    <w:name w:val="IPP Normal strikethrough"/>
    <w:rsid w:val="00E139C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E139C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E139C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E139C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E139CA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E139C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E139C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E139C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locked/>
    <w:rsid w:val="00E139C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locked/>
    <w:rsid w:val="00E139C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locked/>
    <w:rsid w:val="00E139C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locked/>
    <w:rsid w:val="00E139C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locked/>
    <w:rsid w:val="00E139C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locked/>
    <w:rsid w:val="00E139C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locked/>
    <w:rsid w:val="00E139C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locked/>
    <w:rsid w:val="00E139C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locked/>
    <w:rsid w:val="00E139C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E139CA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E139C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E139C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locked/>
    <w:rsid w:val="00E139C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139CA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E139CA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E139CA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E139C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E139C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E139C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E139CA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E139CA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E139CA"/>
    <w:pPr>
      <w:numPr>
        <w:numId w:val="19"/>
      </w:numPr>
    </w:pPr>
  </w:style>
  <w:style w:type="character" w:styleId="Strong">
    <w:name w:val="Strong"/>
    <w:basedOn w:val="DefaultParagraphFont"/>
    <w:qFormat/>
    <w:locked/>
    <w:rsid w:val="00E139CA"/>
    <w:rPr>
      <w:b/>
      <w:bCs/>
    </w:rPr>
  </w:style>
  <w:style w:type="paragraph" w:customStyle="1" w:styleId="IPPParagraphnumbering">
    <w:name w:val="IPP Paragraph numbering"/>
    <w:basedOn w:val="IPPNormal"/>
    <w:qFormat/>
    <w:rsid w:val="00E139CA"/>
    <w:pPr>
      <w:numPr>
        <w:numId w:val="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E139CA"/>
    <w:pPr>
      <w:keepNext/>
      <w:spacing w:after="60"/>
    </w:pPr>
  </w:style>
  <w:style w:type="paragraph" w:customStyle="1" w:styleId="IPPPargraphnumbering">
    <w:name w:val="IPP Pargraph numbering"/>
    <w:basedOn w:val="IPPNormal"/>
    <w:qFormat/>
    <w:rsid w:val="00E139CA"/>
    <w:pPr>
      <w:numPr>
        <w:numId w:val="13"/>
      </w:numPr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locked/>
    <w:rsid w:val="00280CF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7C81"/>
    <w:rPr>
      <w:rFonts w:eastAsia="MS Minch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4-07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ACE6C-B6A7-4C7C-B2FE-E1CD7AC0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IPPC_2014-07-03.dot</Template>
  <TotalTime>26</TotalTime>
  <Pages>2</Pages>
  <Words>274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FAO of the UN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Tanja Lahti (AGDI)</cp:lastModifiedBy>
  <cp:revision>4</cp:revision>
  <cp:lastPrinted>2015-10-08T15:38:00Z</cp:lastPrinted>
  <dcterms:created xsi:type="dcterms:W3CDTF">2015-10-12T06:45:00Z</dcterms:created>
  <dcterms:modified xsi:type="dcterms:W3CDTF">2015-10-12T07:28:00Z</dcterms:modified>
</cp:coreProperties>
</file>